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yorke-peninsula-profile"/>
    <w:p>
      <w:pPr>
        <w:pStyle w:val="Heading1"/>
      </w:pPr>
      <w:r>
        <w:t xml:space="preserve">Yorke Peninsula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5,900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11,922          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Ardrossan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4,623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Yorke Peninsula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$39,686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$947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4,422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1,266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1,359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1,371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3,707,000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2025-01-02T01:54:56Z</dcterms:created>
  <dcterms:modified xsi:type="dcterms:W3CDTF">2025-01-02T01:54:56Z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